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20F8F" w14:textId="69A2323E" w:rsidR="00B567C7" w:rsidRDefault="00B567C7" w:rsidP="00743657">
      <w:pPr>
        <w:tabs>
          <w:tab w:val="left" w:leader="underscore" w:pos="9180"/>
        </w:tabs>
        <w:spacing w:after="120"/>
        <w:ind w:left="-187"/>
        <w:rPr>
          <w:rFonts w:ascii="Calibri" w:hAnsi="Calibri"/>
          <w:b/>
        </w:rPr>
      </w:pPr>
      <w:r w:rsidRPr="00743657">
        <w:rPr>
          <w:rFonts w:ascii="Calibri Light" w:hAnsi="Calibri Light" w:cs="Calibri Light"/>
          <w:b/>
          <w:bCs/>
        </w:rPr>
        <w:t>S</w:t>
      </w:r>
      <w:r w:rsidR="00E369A1" w:rsidRPr="00743657">
        <w:rPr>
          <w:rFonts w:ascii="Calibri Light" w:hAnsi="Calibri Light" w:cs="Calibri Light"/>
          <w:b/>
          <w:bCs/>
        </w:rPr>
        <w:t>tep</w:t>
      </w:r>
      <w:r w:rsidRPr="00743657">
        <w:rPr>
          <w:rFonts w:ascii="Calibri Light" w:hAnsi="Calibri Light" w:cs="Calibri Light"/>
          <w:b/>
          <w:bCs/>
        </w:rPr>
        <w:t xml:space="preserve"> 3 – Intervention Design: What are we going to do about it?</w:t>
      </w: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3597"/>
        <w:gridCol w:w="3597"/>
        <w:gridCol w:w="3598"/>
        <w:gridCol w:w="3598"/>
      </w:tblGrid>
      <w:tr w:rsidR="00A441E3" w:rsidRPr="00D04533" w14:paraId="14506792" w14:textId="77777777" w:rsidTr="00107B8A">
        <w:trPr>
          <w:trHeight w:val="116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5568C47" w14:textId="77777777" w:rsidR="00A441E3" w:rsidRPr="00B42DC5" w:rsidRDefault="00A441E3" w:rsidP="00B326F0">
            <w:pPr>
              <w:spacing w:before="20" w:after="4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Intervention plan developed for:</w:t>
            </w:r>
            <w:r w:rsidRPr="00B42DC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D66EC3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D66EC3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D66EC3">
              <w:rPr>
                <w:rFonts w:ascii="Calibri Light" w:hAnsi="Calibri Light" w:cs="Calibri Light"/>
                <w:sz w:val="22"/>
                <w:szCs w:val="22"/>
              </w:rPr>
            </w:r>
            <w:r w:rsidRPr="00D66EC3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D66EC3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0"/>
            <w:r w:rsidRPr="00B42DC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ab/>
            </w:r>
            <w:r w:rsidRPr="00B42DC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ab/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Content area/focus of improvement</w:t>
            </w:r>
            <w:r w:rsidRPr="00D045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  <w:r w:rsidRPr="00B42DC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BB691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BB691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B6914">
              <w:rPr>
                <w:rFonts w:ascii="Calibri Light" w:hAnsi="Calibri Light" w:cs="Calibri Light"/>
                <w:sz w:val="22"/>
                <w:szCs w:val="22"/>
              </w:rPr>
            </w:r>
            <w:r w:rsidRPr="00BB691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BB691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"/>
          </w:p>
        </w:tc>
      </w:tr>
      <w:tr w:rsidR="00A441E3" w:rsidRPr="00D04533" w14:paraId="4421569A" w14:textId="77777777" w:rsidTr="00107B8A">
        <w:trPr>
          <w:trHeight w:val="116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6BA2158B" w14:textId="77777777" w:rsidR="00A441E3" w:rsidRPr="00B42DC5" w:rsidRDefault="00A441E3" w:rsidP="00B326F0">
            <w:pPr>
              <w:spacing w:before="20" w:after="4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045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Validated hypothesis:</w:t>
            </w:r>
            <w:r w:rsidRPr="00B42DC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BB691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BB691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B6914">
              <w:rPr>
                <w:rFonts w:ascii="Calibri Light" w:hAnsi="Calibri Light" w:cs="Calibri Light"/>
                <w:sz w:val="22"/>
                <w:szCs w:val="22"/>
              </w:rPr>
            </w:r>
            <w:r w:rsidRPr="00BB691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BB691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"/>
          </w:p>
        </w:tc>
      </w:tr>
      <w:tr w:rsidR="00A441E3" w:rsidRPr="00D04533" w14:paraId="17A8E98D" w14:textId="77777777" w:rsidTr="00107B8A">
        <w:trPr>
          <w:trHeight w:val="118"/>
          <w:tblHeader/>
          <w:jc w:val="center"/>
        </w:trPr>
        <w:tc>
          <w:tcPr>
            <w:tcW w:w="1250" w:type="pct"/>
            <w:tcBorders>
              <w:bottom w:val="single" w:sz="4" w:space="0" w:color="A6A6A6"/>
            </w:tcBorders>
            <w:shd w:val="clear" w:color="auto" w:fill="D9D9D9" w:themeFill="background1" w:themeFillShade="D9"/>
          </w:tcPr>
          <w:p w14:paraId="4E043B5E" w14:textId="77777777" w:rsidR="00A441E3" w:rsidRPr="00AC4DEA" w:rsidRDefault="00A441E3" w:rsidP="00B32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Intervention Plan</w:t>
            </w:r>
          </w:p>
        </w:tc>
        <w:tc>
          <w:tcPr>
            <w:tcW w:w="1250" w:type="pct"/>
            <w:tcBorders>
              <w:bottom w:val="single" w:sz="4" w:space="0" w:color="A6A6A6"/>
            </w:tcBorders>
            <w:shd w:val="clear" w:color="auto" w:fill="D9D9D9" w:themeFill="background1" w:themeFillShade="D9"/>
          </w:tcPr>
          <w:p w14:paraId="136674CB" w14:textId="77777777" w:rsidR="00A441E3" w:rsidRPr="00AC4DEA" w:rsidRDefault="00A441E3" w:rsidP="00B32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Support Plan</w:t>
            </w:r>
          </w:p>
        </w:tc>
        <w:tc>
          <w:tcPr>
            <w:tcW w:w="1250" w:type="pct"/>
            <w:tcBorders>
              <w:bottom w:val="single" w:sz="4" w:space="0" w:color="A6A6A6"/>
            </w:tcBorders>
            <w:shd w:val="clear" w:color="auto" w:fill="D9D9D9" w:themeFill="background1" w:themeFillShade="D9"/>
          </w:tcPr>
          <w:p w14:paraId="5C9B5BF2" w14:textId="77777777" w:rsidR="00A441E3" w:rsidRPr="00AC4DEA" w:rsidRDefault="00A441E3" w:rsidP="00B32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Fidelity Documentation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4F2348B3" w14:textId="77777777" w:rsidR="00A441E3" w:rsidRPr="00AC4DEA" w:rsidRDefault="00A441E3" w:rsidP="00B32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Progress</w:t>
            </w:r>
            <w:r w:rsidRPr="00D045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Monitoring Plan</w:t>
            </w:r>
          </w:p>
        </w:tc>
      </w:tr>
      <w:tr w:rsidR="00A441E3" w:rsidRPr="00AC4DEA" w14:paraId="107D34EE" w14:textId="77777777" w:rsidTr="00107B8A">
        <w:trPr>
          <w:trHeight w:val="2456"/>
          <w:jc w:val="center"/>
        </w:trPr>
        <w:tc>
          <w:tcPr>
            <w:tcW w:w="1250" w:type="pct"/>
            <w:tcBorders>
              <w:bottom w:val="single" w:sz="4" w:space="0" w:color="A6A6A6"/>
            </w:tcBorders>
            <w:shd w:val="clear" w:color="auto" w:fill="auto"/>
          </w:tcPr>
          <w:p w14:paraId="461476A0" w14:textId="77777777" w:rsidR="00A441E3" w:rsidRPr="004A16E2" w:rsidRDefault="00A441E3" w:rsidP="00B32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1A17BF01" w14:textId="77777777" w:rsidR="00A441E3" w:rsidRPr="004A16E2" w:rsidRDefault="00A441E3" w:rsidP="00B326F0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4A16E2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"/>
          </w:p>
          <w:p w14:paraId="1C074BE7" w14:textId="77777777" w:rsidR="00A441E3" w:rsidRPr="004A16E2" w:rsidRDefault="00A441E3" w:rsidP="00B32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will be done?</w:t>
            </w:r>
          </w:p>
          <w:p w14:paraId="5EF79BC8" w14:textId="77777777" w:rsidR="00A441E3" w:rsidRPr="004A16E2" w:rsidRDefault="00A441E3" w:rsidP="00B326F0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4"/>
          </w:p>
          <w:p w14:paraId="5C2030B4" w14:textId="77777777" w:rsidR="00A441E3" w:rsidRPr="004A16E2" w:rsidRDefault="00A441E3" w:rsidP="00B32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59F95C8E" w14:textId="77777777" w:rsidR="00A441E3" w:rsidRPr="004A16E2" w:rsidRDefault="00A441E3" w:rsidP="00B326F0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5"/>
          </w:p>
          <w:p w14:paraId="4E609465" w14:textId="77777777" w:rsidR="00A441E3" w:rsidRPr="004A16E2" w:rsidRDefault="00A441E3" w:rsidP="00B32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Where will it occur?</w:t>
            </w:r>
          </w:p>
          <w:p w14:paraId="6A29B43D" w14:textId="77777777" w:rsidR="00A441E3" w:rsidRPr="001802C8" w:rsidRDefault="00A441E3" w:rsidP="00713AED">
            <w:pPr>
              <w:spacing w:after="80"/>
              <w:ind w:left="72"/>
              <w:rPr>
                <w:rFonts w:ascii="Calibri Light" w:hAnsi="Calibri Light" w:cs="Calibri Light"/>
                <w:noProof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250" w:type="pct"/>
            <w:tcBorders>
              <w:bottom w:val="single" w:sz="4" w:space="0" w:color="A6A6A6"/>
            </w:tcBorders>
            <w:shd w:val="clear" w:color="auto" w:fill="auto"/>
          </w:tcPr>
          <w:p w14:paraId="5CF48849" w14:textId="77777777" w:rsidR="00A441E3" w:rsidRPr="004A16E2" w:rsidRDefault="00A441E3" w:rsidP="00B32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2C1D4996" w14:textId="77777777" w:rsidR="00A441E3" w:rsidRPr="004A16E2" w:rsidRDefault="00A441E3" w:rsidP="00B326F0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7"/>
          </w:p>
          <w:p w14:paraId="7A9CDD00" w14:textId="77777777" w:rsidR="00A441E3" w:rsidRPr="004A16E2" w:rsidRDefault="00A441E3" w:rsidP="00B32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will be done?</w:t>
            </w:r>
          </w:p>
          <w:p w14:paraId="6ED73D36" w14:textId="77777777" w:rsidR="00A441E3" w:rsidRPr="004A16E2" w:rsidRDefault="00A441E3" w:rsidP="00B326F0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8"/>
          </w:p>
          <w:p w14:paraId="52543654" w14:textId="77777777" w:rsidR="00A441E3" w:rsidRPr="004A16E2" w:rsidRDefault="00A441E3" w:rsidP="00B32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03B51C25" w14:textId="77777777" w:rsidR="00A441E3" w:rsidRPr="004A16E2" w:rsidRDefault="00A441E3" w:rsidP="00B326F0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9"/>
          </w:p>
          <w:p w14:paraId="560572EF" w14:textId="77777777" w:rsidR="00A441E3" w:rsidRPr="004A16E2" w:rsidRDefault="00A441E3" w:rsidP="00B32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Where will it occur?</w:t>
            </w:r>
          </w:p>
          <w:p w14:paraId="2A171D35" w14:textId="77777777" w:rsidR="00A441E3" w:rsidRPr="00DF609A" w:rsidRDefault="00A441E3" w:rsidP="00713AED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250" w:type="pct"/>
            <w:tcBorders>
              <w:bottom w:val="single" w:sz="4" w:space="0" w:color="A6A6A6"/>
            </w:tcBorders>
            <w:shd w:val="clear" w:color="auto" w:fill="auto"/>
          </w:tcPr>
          <w:p w14:paraId="53C840B0" w14:textId="77777777" w:rsidR="00A441E3" w:rsidRPr="004A16E2" w:rsidRDefault="00A441E3" w:rsidP="00B32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44666FE3" w14:textId="77777777" w:rsidR="00A441E3" w:rsidRPr="004A16E2" w:rsidRDefault="00A441E3" w:rsidP="00B326F0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11"/>
          </w:p>
          <w:p w14:paraId="28DF2A0A" w14:textId="77777777" w:rsidR="00A441E3" w:rsidRPr="004A16E2" w:rsidRDefault="00A441E3" w:rsidP="00B32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will be done?</w:t>
            </w:r>
          </w:p>
          <w:p w14:paraId="145C7B8E" w14:textId="77777777" w:rsidR="00A441E3" w:rsidRPr="004A16E2" w:rsidRDefault="00A441E3" w:rsidP="00B326F0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12"/>
          </w:p>
          <w:p w14:paraId="3AFCB9B9" w14:textId="77777777" w:rsidR="00A441E3" w:rsidRPr="004A16E2" w:rsidRDefault="00A441E3" w:rsidP="00B32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0C6DBE75" w14:textId="77777777" w:rsidR="00A441E3" w:rsidRPr="004A16E2" w:rsidRDefault="00A441E3" w:rsidP="00B326F0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13"/>
          </w:p>
          <w:p w14:paraId="69305695" w14:textId="77777777" w:rsidR="00A441E3" w:rsidRPr="004A16E2" w:rsidRDefault="00A441E3" w:rsidP="00B32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How will data be shared?</w:t>
            </w:r>
          </w:p>
          <w:p w14:paraId="7E76884A" w14:textId="77777777" w:rsidR="00A441E3" w:rsidRPr="00DF609A" w:rsidRDefault="00A441E3" w:rsidP="00713AED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250" w:type="pct"/>
            <w:vMerge w:val="restart"/>
            <w:shd w:val="clear" w:color="auto" w:fill="auto"/>
          </w:tcPr>
          <w:p w14:paraId="245769E2" w14:textId="77777777" w:rsidR="00A441E3" w:rsidRPr="004A16E2" w:rsidRDefault="00A441E3" w:rsidP="00B32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4885C543" w14:textId="77777777" w:rsidR="00A441E3" w:rsidRPr="004A16E2" w:rsidRDefault="00A441E3" w:rsidP="00B326F0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15"/>
          </w:p>
          <w:p w14:paraId="4EED8417" w14:textId="77777777" w:rsidR="00A441E3" w:rsidRPr="004A16E2" w:rsidRDefault="00A441E3" w:rsidP="00B32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data will be collected and when?</w:t>
            </w:r>
          </w:p>
          <w:p w14:paraId="08F13DA7" w14:textId="77777777" w:rsidR="00A441E3" w:rsidRPr="004A16E2" w:rsidRDefault="00A441E3" w:rsidP="00B326F0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6" w:name="Text31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16"/>
          </w:p>
          <w:p w14:paraId="29D6D43C" w14:textId="77777777" w:rsidR="00A441E3" w:rsidRDefault="00A441E3" w:rsidP="00B326F0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When will </w:t>
            </w: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team reconvene to evaluate progress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?</w:t>
            </w:r>
            <w:r w:rsidRPr="004A16E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3198CDDA" w14:textId="77777777" w:rsidR="00A441E3" w:rsidRPr="004A16E2" w:rsidRDefault="00A441E3" w:rsidP="00B326F0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7" w:name="Text40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17"/>
          </w:p>
          <w:p w14:paraId="4E1DE5AF" w14:textId="77777777" w:rsidR="00A441E3" w:rsidRPr="004A16E2" w:rsidRDefault="00A441E3" w:rsidP="00B32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How will we decide if the plan is effective?</w:t>
            </w:r>
          </w:p>
          <w:p w14:paraId="6C013AF8" w14:textId="77777777" w:rsidR="00A441E3" w:rsidRPr="004A16E2" w:rsidRDefault="00A441E3" w:rsidP="00B326F0">
            <w:pPr>
              <w:spacing w:after="80"/>
              <w:ind w:left="72"/>
              <w:rPr>
                <w:rFonts w:ascii="Calibri Light" w:hAnsi="Calibri Light" w:cs="Calibri Light"/>
                <w:noProof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8" w:name="Text32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18"/>
          </w:p>
          <w:p w14:paraId="0640387B" w14:textId="77777777" w:rsidR="00A441E3" w:rsidRPr="004A16E2" w:rsidRDefault="00A441E3" w:rsidP="00B32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Decision rules:</w:t>
            </w:r>
          </w:p>
          <w:p w14:paraId="68C367E0" w14:textId="77777777" w:rsidR="00A441E3" w:rsidRPr="004A16E2" w:rsidRDefault="00A441E3" w:rsidP="00B326F0">
            <w:pPr>
              <w:ind w:left="72"/>
              <w:rPr>
                <w:rFonts w:ascii="Calibri Light" w:hAnsi="Calibri Light" w:cs="Calibri Light"/>
                <w:noProof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Positive RtI = 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9" w:name="Text33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19"/>
          </w:p>
          <w:p w14:paraId="2B74E820" w14:textId="77777777" w:rsidR="00A441E3" w:rsidRPr="004A16E2" w:rsidRDefault="00A441E3" w:rsidP="00B326F0">
            <w:pPr>
              <w:ind w:left="72"/>
              <w:rPr>
                <w:rFonts w:ascii="Calibri Light" w:hAnsi="Calibri Light" w:cs="Calibri Light"/>
                <w:noProof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Questionable RtI = 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20"/>
          </w:p>
          <w:p w14:paraId="3EF9CEBE" w14:textId="77777777" w:rsidR="00A441E3" w:rsidRPr="00B015D3" w:rsidRDefault="00A441E3" w:rsidP="00B326F0">
            <w:pPr>
              <w:ind w:left="72"/>
              <w:rPr>
                <w:rFonts w:ascii="Calibri Light" w:hAnsi="Calibri Light" w:cs="Calibri Light"/>
                <w:sz w:val="18"/>
                <w:szCs w:val="18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Poor RtI = 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1" w:name="Text35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21"/>
          </w:p>
        </w:tc>
      </w:tr>
      <w:tr w:rsidR="00A441E3" w:rsidRPr="00AC4DEA" w14:paraId="13CD9EFD" w14:textId="77777777" w:rsidTr="00107B8A">
        <w:trPr>
          <w:trHeight w:val="2574"/>
          <w:jc w:val="center"/>
        </w:trPr>
        <w:tc>
          <w:tcPr>
            <w:tcW w:w="1250" w:type="pct"/>
            <w:tcBorders>
              <w:top w:val="single" w:sz="4" w:space="0" w:color="A6A6A6"/>
            </w:tcBorders>
            <w:shd w:val="clear" w:color="auto" w:fill="auto"/>
          </w:tcPr>
          <w:p w14:paraId="2E644323" w14:textId="77777777" w:rsidR="00A441E3" w:rsidRPr="004A16E2" w:rsidRDefault="00A441E3" w:rsidP="00713AED">
            <w:pPr>
              <w:spacing w:before="4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577063CA" w14:textId="77777777" w:rsidR="00A441E3" w:rsidRPr="004A16E2" w:rsidRDefault="00A441E3" w:rsidP="00B326F0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A16E2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  <w:p w14:paraId="0DB12091" w14:textId="77777777" w:rsidR="00A441E3" w:rsidRPr="004A16E2" w:rsidRDefault="00A441E3" w:rsidP="00B32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will be done?</w:t>
            </w:r>
          </w:p>
          <w:p w14:paraId="5F3B0888" w14:textId="77777777" w:rsidR="00A441E3" w:rsidRPr="004A16E2" w:rsidRDefault="00A441E3" w:rsidP="00B326F0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</w:p>
          <w:p w14:paraId="76C32989" w14:textId="77777777" w:rsidR="00A441E3" w:rsidRPr="004A16E2" w:rsidRDefault="00A441E3" w:rsidP="00B32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381D6EB2" w14:textId="77777777" w:rsidR="00A441E3" w:rsidRPr="004A16E2" w:rsidRDefault="00A441E3" w:rsidP="00B326F0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</w:p>
          <w:p w14:paraId="5C2C7B4E" w14:textId="77777777" w:rsidR="00A441E3" w:rsidRPr="004A16E2" w:rsidRDefault="00A441E3" w:rsidP="00B32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Where will it occur?</w:t>
            </w:r>
          </w:p>
          <w:p w14:paraId="3183349B" w14:textId="77777777" w:rsidR="00A441E3" w:rsidRPr="004A16E2" w:rsidRDefault="00A441E3" w:rsidP="00B326F0">
            <w:pPr>
              <w:spacing w:after="80"/>
              <w:ind w:left="72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6A6A6"/>
            </w:tcBorders>
            <w:shd w:val="clear" w:color="auto" w:fill="auto"/>
          </w:tcPr>
          <w:p w14:paraId="1185ECE9" w14:textId="77777777" w:rsidR="00A441E3" w:rsidRPr="004A16E2" w:rsidRDefault="00A441E3" w:rsidP="00713AED">
            <w:pPr>
              <w:spacing w:before="4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59DE6EE0" w14:textId="77777777" w:rsidR="00A441E3" w:rsidRPr="004A16E2" w:rsidRDefault="00A441E3" w:rsidP="00B326F0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</w:p>
          <w:p w14:paraId="4550651C" w14:textId="77777777" w:rsidR="00A441E3" w:rsidRPr="004A16E2" w:rsidRDefault="00A441E3" w:rsidP="00B32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will be done?</w:t>
            </w:r>
          </w:p>
          <w:p w14:paraId="3843C5EE" w14:textId="77777777" w:rsidR="00A441E3" w:rsidRPr="004A16E2" w:rsidRDefault="00A441E3" w:rsidP="00B326F0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</w:p>
          <w:p w14:paraId="1B0CFE60" w14:textId="77777777" w:rsidR="00A441E3" w:rsidRPr="004A16E2" w:rsidRDefault="00A441E3" w:rsidP="00B32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5C876437" w14:textId="77777777" w:rsidR="00A441E3" w:rsidRPr="004A16E2" w:rsidRDefault="00A441E3" w:rsidP="00B326F0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</w:p>
          <w:p w14:paraId="511C8CCA" w14:textId="77777777" w:rsidR="00A441E3" w:rsidRPr="004A16E2" w:rsidRDefault="00A441E3" w:rsidP="00B32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Where will it occur?</w:t>
            </w:r>
          </w:p>
          <w:p w14:paraId="4F51F00F" w14:textId="77777777" w:rsidR="00A441E3" w:rsidRPr="004A16E2" w:rsidRDefault="00A441E3" w:rsidP="00B326F0">
            <w:pPr>
              <w:spacing w:after="80"/>
              <w:ind w:left="72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6A6A6"/>
            </w:tcBorders>
            <w:shd w:val="clear" w:color="auto" w:fill="auto"/>
          </w:tcPr>
          <w:p w14:paraId="15733EA7" w14:textId="77777777" w:rsidR="00A441E3" w:rsidRPr="004A16E2" w:rsidRDefault="00A441E3" w:rsidP="00713AED">
            <w:pPr>
              <w:spacing w:before="4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01373FEC" w14:textId="77777777" w:rsidR="00A441E3" w:rsidRPr="004A16E2" w:rsidRDefault="00A441E3" w:rsidP="00B326F0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</w:p>
          <w:p w14:paraId="3F9BFD80" w14:textId="77777777" w:rsidR="00A441E3" w:rsidRPr="004A16E2" w:rsidRDefault="00A441E3" w:rsidP="00B32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will be done?</w:t>
            </w:r>
          </w:p>
          <w:p w14:paraId="5E58FD41" w14:textId="77777777" w:rsidR="00A441E3" w:rsidRPr="004A16E2" w:rsidRDefault="00A441E3" w:rsidP="00B326F0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</w:p>
          <w:p w14:paraId="16F87F2E" w14:textId="77777777" w:rsidR="00A441E3" w:rsidRPr="004A16E2" w:rsidRDefault="00A441E3" w:rsidP="00B32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5633D603" w14:textId="77777777" w:rsidR="00A441E3" w:rsidRPr="004A16E2" w:rsidRDefault="00A441E3" w:rsidP="00B326F0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</w:p>
          <w:p w14:paraId="1DA603D0" w14:textId="77777777" w:rsidR="00A441E3" w:rsidRPr="004A16E2" w:rsidRDefault="00A441E3" w:rsidP="00B32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How will data be shared?</w:t>
            </w:r>
          </w:p>
          <w:p w14:paraId="04ED0A6C" w14:textId="77777777" w:rsidR="00A441E3" w:rsidRPr="004A16E2" w:rsidRDefault="00A441E3" w:rsidP="00B326F0">
            <w:pPr>
              <w:spacing w:after="80"/>
              <w:ind w:left="72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250" w:type="pct"/>
            <w:vMerge/>
            <w:shd w:val="clear" w:color="auto" w:fill="auto"/>
          </w:tcPr>
          <w:p w14:paraId="14B58C22" w14:textId="77777777" w:rsidR="00A441E3" w:rsidRPr="004A16E2" w:rsidRDefault="00A441E3" w:rsidP="00B32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A441E3" w:rsidRPr="00AC4DEA" w14:paraId="3DEC073B" w14:textId="77777777" w:rsidTr="00107B8A">
        <w:trPr>
          <w:trHeight w:val="476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25910F2" w14:textId="77777777" w:rsidR="00A441E3" w:rsidRPr="006711F8" w:rsidRDefault="00A441E3" w:rsidP="00713AED">
            <w:pPr>
              <w:spacing w:before="40" w:after="80"/>
              <w:rPr>
                <w:rFonts w:ascii="Calibri Light" w:hAnsi="Calibri Light" w:cs="Calibri Light"/>
                <w:sz w:val="22"/>
                <w:szCs w:val="22"/>
              </w:rPr>
            </w:pPr>
            <w:r w:rsidRPr="008A3B5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Notes: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2" w:name="Text54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2"/>
          </w:p>
        </w:tc>
      </w:tr>
    </w:tbl>
    <w:p w14:paraId="437FA612" w14:textId="77777777" w:rsidR="00420B5A" w:rsidRDefault="00420B5A" w:rsidP="00051735"/>
    <w:sectPr w:rsidR="00420B5A" w:rsidSect="009535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26" w:orient="landscape"/>
      <w:pgMar w:top="720" w:right="720" w:bottom="1181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CFB1B" w14:textId="77777777" w:rsidR="00881C74" w:rsidRDefault="00881C74" w:rsidP="00CB4189">
      <w:r>
        <w:separator/>
      </w:r>
    </w:p>
  </w:endnote>
  <w:endnote w:type="continuationSeparator" w:id="0">
    <w:p w14:paraId="648F0467" w14:textId="77777777" w:rsidR="00881C74" w:rsidRDefault="00881C74" w:rsidP="00CB4189">
      <w:r>
        <w:continuationSeparator/>
      </w:r>
    </w:p>
  </w:endnote>
  <w:endnote w:type="continuationNotice" w:id="1">
    <w:p w14:paraId="309EDA0D" w14:textId="77777777" w:rsidR="00881C74" w:rsidRDefault="00881C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461FD" w14:textId="77777777" w:rsidR="00DB19AB" w:rsidRDefault="00DB1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AA0BB" w14:textId="77777777" w:rsidR="00DB19AB" w:rsidRDefault="00DB19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472" w:type="dxa"/>
      <w:jc w:val="center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  <w:gridCol w:w="4724"/>
      <w:gridCol w:w="676"/>
    </w:tblGrid>
    <w:tr w:rsidR="00B567C7" w:rsidRPr="00B96D5D" w14:paraId="05571301" w14:textId="77777777" w:rsidTr="00107B8A">
      <w:trPr>
        <w:trHeight w:val="179"/>
        <w:jc w:val="center"/>
      </w:trPr>
      <w:tc>
        <w:tcPr>
          <w:tcW w:w="9072" w:type="dxa"/>
          <w:tcBorders>
            <w:top w:val="single" w:sz="36" w:space="0" w:color="auto"/>
            <w:right w:val="nil"/>
          </w:tcBorders>
          <w:tcMar>
            <w:left w:w="0" w:type="dxa"/>
            <w:right w:w="115" w:type="dxa"/>
          </w:tcMar>
          <w:vAlign w:val="center"/>
        </w:tcPr>
        <w:p w14:paraId="7D5FB7AB" w14:textId="636938DD" w:rsidR="00CD22BC" w:rsidRPr="00B96D5D" w:rsidRDefault="00CD22BC" w:rsidP="00B567C7">
          <w:pPr>
            <w:pStyle w:val="Footer"/>
            <w:rPr>
              <w:rStyle w:val="PageNumber"/>
            </w:rPr>
          </w:pPr>
          <w:r>
            <w:rPr>
              <w:rFonts w:ascii="Arial Narrow" w:hAnsi="Arial Narrow"/>
            </w:rPr>
            <w:t>Date of publication (09/</w:t>
          </w:r>
          <w:r w:rsidR="00D905B1">
            <w:rPr>
              <w:rFonts w:ascii="Arial Narrow" w:hAnsi="Arial Narrow"/>
            </w:rPr>
            <w:t>09</w:t>
          </w:r>
          <w:r>
            <w:rPr>
              <w:rFonts w:ascii="Arial Narrow" w:hAnsi="Arial Narrow"/>
            </w:rPr>
            <w:t>/2024)</w:t>
          </w:r>
        </w:p>
      </w:tc>
      <w:tc>
        <w:tcPr>
          <w:tcW w:w="4724" w:type="dxa"/>
          <w:tcBorders>
            <w:top w:val="single" w:sz="36" w:space="0" w:color="auto"/>
            <w:left w:val="nil"/>
          </w:tcBorders>
          <w:tcMar>
            <w:left w:w="115" w:type="dxa"/>
            <w:right w:w="0" w:type="dxa"/>
          </w:tcMar>
          <w:vAlign w:val="center"/>
        </w:tcPr>
        <w:p w14:paraId="5C1610FB" w14:textId="0E4B70A3" w:rsidR="00CD22BC" w:rsidRPr="00581964" w:rsidRDefault="00CD22BC" w:rsidP="00EB28C2">
          <w:pPr>
            <w:pStyle w:val="Footer"/>
            <w:tabs>
              <w:tab w:val="clear" w:pos="4680"/>
            </w:tabs>
            <w:spacing w:before="60"/>
            <w:ind w:left="-115"/>
            <w:jc w:val="right"/>
            <w:rPr>
              <w:rFonts w:ascii="Arial Narrow" w:hAnsi="Arial Narrow"/>
              <w:sz w:val="36"/>
              <w:szCs w:val="36"/>
            </w:rPr>
          </w:pPr>
        </w:p>
      </w:tc>
      <w:tc>
        <w:tcPr>
          <w:tcW w:w="676" w:type="dxa"/>
          <w:tcMar>
            <w:left w:w="115" w:type="dxa"/>
            <w:right w:w="0" w:type="dxa"/>
          </w:tcMar>
          <w:vAlign w:val="center"/>
        </w:tcPr>
        <w:p w14:paraId="559662BF" w14:textId="7CE6EE50" w:rsidR="00CD22BC" w:rsidRPr="00581964" w:rsidRDefault="00B567C7" w:rsidP="00EB28C2">
          <w:pPr>
            <w:pStyle w:val="Footer"/>
            <w:ind w:left="-396" w:right="73"/>
            <w:jc w:val="right"/>
            <w:rPr>
              <w:rFonts w:ascii="Arial Narrow" w:hAnsi="Arial Narrow"/>
              <w:sz w:val="36"/>
              <w:szCs w:val="36"/>
            </w:rPr>
          </w:pPr>
          <w:r w:rsidRPr="00581964">
            <w:rPr>
              <w:rFonts w:ascii="Arial Narrow" w:hAnsi="Arial Narrow"/>
              <w:noProof/>
              <w:sz w:val="36"/>
              <w:szCs w:val="36"/>
            </w:rPr>
            <w:drawing>
              <wp:anchor distT="0" distB="0" distL="114300" distR="114300" simplePos="0" relativeHeight="251658242" behindDoc="0" locked="0" layoutInCell="1" allowOverlap="1" wp14:anchorId="7FD739BD" wp14:editId="46BF30F6">
                <wp:simplePos x="0" y="0"/>
                <wp:positionH relativeFrom="column">
                  <wp:posOffset>100965</wp:posOffset>
                </wp:positionH>
                <wp:positionV relativeFrom="page">
                  <wp:posOffset>59690</wp:posOffset>
                </wp:positionV>
                <wp:extent cx="228600" cy="228600"/>
                <wp:effectExtent l="0" t="0" r="0" b="0"/>
                <wp:wrapNone/>
                <wp:docPr id="158676549" name="Picture 158676549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880CA21" w14:textId="08F6BE15" w:rsidR="00CD22BC" w:rsidRPr="007D1527" w:rsidRDefault="00CD22BC" w:rsidP="005C53EC">
    <w:pPr>
      <w:pStyle w:val="Footer"/>
      <w:ind w:left="-720" w:right="-40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FA665" w14:textId="77777777" w:rsidR="00881C74" w:rsidRDefault="00881C74" w:rsidP="00CB4189">
      <w:r>
        <w:separator/>
      </w:r>
    </w:p>
  </w:footnote>
  <w:footnote w:type="continuationSeparator" w:id="0">
    <w:p w14:paraId="0915C751" w14:textId="77777777" w:rsidR="00881C74" w:rsidRDefault="00881C74" w:rsidP="00CB4189">
      <w:r>
        <w:continuationSeparator/>
      </w:r>
    </w:p>
  </w:footnote>
  <w:footnote w:type="continuationNotice" w:id="1">
    <w:p w14:paraId="52C3C3AA" w14:textId="77777777" w:rsidR="00881C74" w:rsidRDefault="00881C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D3858" w14:textId="77777777" w:rsidR="00DB19AB" w:rsidRDefault="00DB1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4391E" w14:textId="77777777" w:rsidR="00DB19AB" w:rsidRDefault="00DB19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400" w:type="dxa"/>
      <w:jc w:val="center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00"/>
    </w:tblGrid>
    <w:tr w:rsidR="007A7864" w:rsidRPr="0057786F" w14:paraId="13E86243" w14:textId="77777777" w:rsidTr="00DB19AB">
      <w:trPr>
        <w:trHeight w:val="369"/>
        <w:jc w:val="center"/>
      </w:trPr>
      <w:tc>
        <w:tcPr>
          <w:tcW w:w="14400" w:type="dxa"/>
          <w:tcMar>
            <w:left w:w="115" w:type="dxa"/>
            <w:right w:w="0" w:type="dxa"/>
          </w:tcMar>
          <w:vAlign w:val="center"/>
        </w:tcPr>
        <w:p w14:paraId="26FEB166" w14:textId="77777777" w:rsidR="007A7864" w:rsidRPr="0057786F" w:rsidRDefault="007A7864" w:rsidP="007A7864">
          <w:pPr>
            <w:pStyle w:val="Header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</w:rPr>
            <w:t>Tier 1 Problem Solving Worksheet</w:t>
          </w:r>
        </w:p>
      </w:tc>
    </w:tr>
  </w:tbl>
  <w:p w14:paraId="4A484F46" w14:textId="77777777" w:rsidR="007A7864" w:rsidRPr="007D1527" w:rsidRDefault="007A7864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attachedTemplate r:id="rId1"/>
  <w:documentProtection w:edit="forms" w:enforcement="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4F"/>
    <w:rsid w:val="00011FEC"/>
    <w:rsid w:val="000333FC"/>
    <w:rsid w:val="00047438"/>
    <w:rsid w:val="00050351"/>
    <w:rsid w:val="00051735"/>
    <w:rsid w:val="00065715"/>
    <w:rsid w:val="00075214"/>
    <w:rsid w:val="000E7B1B"/>
    <w:rsid w:val="00107B8A"/>
    <w:rsid w:val="0012717F"/>
    <w:rsid w:val="001321A5"/>
    <w:rsid w:val="0013787B"/>
    <w:rsid w:val="001559CB"/>
    <w:rsid w:val="0016586B"/>
    <w:rsid w:val="0017109F"/>
    <w:rsid w:val="00176265"/>
    <w:rsid w:val="0017799F"/>
    <w:rsid w:val="001854C1"/>
    <w:rsid w:val="001A159E"/>
    <w:rsid w:val="001B0E67"/>
    <w:rsid w:val="001E07F7"/>
    <w:rsid w:val="001E78B2"/>
    <w:rsid w:val="00200A5B"/>
    <w:rsid w:val="00231ADC"/>
    <w:rsid w:val="00285FC6"/>
    <w:rsid w:val="002953E7"/>
    <w:rsid w:val="002D656F"/>
    <w:rsid w:val="002F1FD4"/>
    <w:rsid w:val="00316809"/>
    <w:rsid w:val="003378CA"/>
    <w:rsid w:val="00353657"/>
    <w:rsid w:val="003871F3"/>
    <w:rsid w:val="003871FD"/>
    <w:rsid w:val="003A69D0"/>
    <w:rsid w:val="003E4A22"/>
    <w:rsid w:val="003F59A7"/>
    <w:rsid w:val="004029E4"/>
    <w:rsid w:val="00420B5A"/>
    <w:rsid w:val="0042536A"/>
    <w:rsid w:val="00427495"/>
    <w:rsid w:val="00475078"/>
    <w:rsid w:val="004B282A"/>
    <w:rsid w:val="00500537"/>
    <w:rsid w:val="00513102"/>
    <w:rsid w:val="005174CA"/>
    <w:rsid w:val="005561AB"/>
    <w:rsid w:val="00556952"/>
    <w:rsid w:val="00581964"/>
    <w:rsid w:val="00590C74"/>
    <w:rsid w:val="005C4463"/>
    <w:rsid w:val="005C53EC"/>
    <w:rsid w:val="005D3E60"/>
    <w:rsid w:val="00610197"/>
    <w:rsid w:val="00613985"/>
    <w:rsid w:val="00620CD1"/>
    <w:rsid w:val="00654D3D"/>
    <w:rsid w:val="00690079"/>
    <w:rsid w:val="006C0918"/>
    <w:rsid w:val="006F1665"/>
    <w:rsid w:val="00713AED"/>
    <w:rsid w:val="007354B7"/>
    <w:rsid w:val="00743657"/>
    <w:rsid w:val="007753D6"/>
    <w:rsid w:val="007777B4"/>
    <w:rsid w:val="00783BAA"/>
    <w:rsid w:val="00787A4F"/>
    <w:rsid w:val="007A0381"/>
    <w:rsid w:val="007A03EF"/>
    <w:rsid w:val="007A3D8F"/>
    <w:rsid w:val="007A7864"/>
    <w:rsid w:val="007D1527"/>
    <w:rsid w:val="007F1312"/>
    <w:rsid w:val="00815D22"/>
    <w:rsid w:val="00833064"/>
    <w:rsid w:val="0086156E"/>
    <w:rsid w:val="00866E8B"/>
    <w:rsid w:val="00881C74"/>
    <w:rsid w:val="00890C1F"/>
    <w:rsid w:val="009029C2"/>
    <w:rsid w:val="009079AE"/>
    <w:rsid w:val="00944A47"/>
    <w:rsid w:val="009535EE"/>
    <w:rsid w:val="009677AA"/>
    <w:rsid w:val="00983BA4"/>
    <w:rsid w:val="009908B9"/>
    <w:rsid w:val="009C1E9E"/>
    <w:rsid w:val="009C6158"/>
    <w:rsid w:val="009D3AE7"/>
    <w:rsid w:val="009D5C34"/>
    <w:rsid w:val="009F37A5"/>
    <w:rsid w:val="009F4CB3"/>
    <w:rsid w:val="00A051F1"/>
    <w:rsid w:val="00A33FBF"/>
    <w:rsid w:val="00A42D72"/>
    <w:rsid w:val="00A441E3"/>
    <w:rsid w:val="00A94DAB"/>
    <w:rsid w:val="00A94E0A"/>
    <w:rsid w:val="00AB71D8"/>
    <w:rsid w:val="00B040DF"/>
    <w:rsid w:val="00B237AA"/>
    <w:rsid w:val="00B41F74"/>
    <w:rsid w:val="00B42982"/>
    <w:rsid w:val="00B567C7"/>
    <w:rsid w:val="00B71556"/>
    <w:rsid w:val="00B84465"/>
    <w:rsid w:val="00B85767"/>
    <w:rsid w:val="00B96D5D"/>
    <w:rsid w:val="00BD2C8E"/>
    <w:rsid w:val="00BD338F"/>
    <w:rsid w:val="00BF7DBE"/>
    <w:rsid w:val="00C40270"/>
    <w:rsid w:val="00C52043"/>
    <w:rsid w:val="00C7231B"/>
    <w:rsid w:val="00C95B6A"/>
    <w:rsid w:val="00CB3247"/>
    <w:rsid w:val="00CB4189"/>
    <w:rsid w:val="00CB48C6"/>
    <w:rsid w:val="00CC5A5B"/>
    <w:rsid w:val="00CD22BC"/>
    <w:rsid w:val="00CD36C9"/>
    <w:rsid w:val="00D0474A"/>
    <w:rsid w:val="00D23C78"/>
    <w:rsid w:val="00D304F0"/>
    <w:rsid w:val="00D45ADA"/>
    <w:rsid w:val="00D651FC"/>
    <w:rsid w:val="00D72277"/>
    <w:rsid w:val="00D80EC5"/>
    <w:rsid w:val="00D905B1"/>
    <w:rsid w:val="00DB19AB"/>
    <w:rsid w:val="00DB688C"/>
    <w:rsid w:val="00DC3C46"/>
    <w:rsid w:val="00E05DE9"/>
    <w:rsid w:val="00E369A1"/>
    <w:rsid w:val="00E554DB"/>
    <w:rsid w:val="00E55B97"/>
    <w:rsid w:val="00E6668E"/>
    <w:rsid w:val="00E87FA3"/>
    <w:rsid w:val="00E97A4E"/>
    <w:rsid w:val="00EA0693"/>
    <w:rsid w:val="00EB28C2"/>
    <w:rsid w:val="00ED07B2"/>
    <w:rsid w:val="00EF5250"/>
    <w:rsid w:val="00F204DF"/>
    <w:rsid w:val="00F2352B"/>
    <w:rsid w:val="00F366C5"/>
    <w:rsid w:val="00F817E0"/>
    <w:rsid w:val="00FC4494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F2012"/>
  <w15:chartTrackingRefBased/>
  <w15:docId w15:val="{F3A46191-6A77-724D-A3F7-DE17620A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7F7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89"/>
  </w:style>
  <w:style w:type="paragraph" w:styleId="Footer">
    <w:name w:val="footer"/>
    <w:basedOn w:val="Normal"/>
    <w:link w:val="FooterChar"/>
    <w:uiPriority w:val="99"/>
    <w:unhideWhenUsed/>
    <w:rsid w:val="00CB41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89"/>
  </w:style>
  <w:style w:type="table" w:styleId="TableGrid">
    <w:name w:val="Table Grid"/>
    <w:basedOn w:val="TableNormal"/>
    <w:uiPriority w:val="59"/>
    <w:rsid w:val="00CB418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B418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A0693"/>
  </w:style>
  <w:style w:type="table" w:customStyle="1" w:styleId="TableGrid1">
    <w:name w:val="Table Grid1"/>
    <w:basedOn w:val="TableNormal"/>
    <w:next w:val="TableGrid"/>
    <w:uiPriority w:val="59"/>
    <w:rsid w:val="009D3AE7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issayount/Downloads/PS_RtI%20Portrait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400E90C9A154C836DE6D90A016BCC" ma:contentTypeVersion="4" ma:contentTypeDescription="Create a new document." ma:contentTypeScope="" ma:versionID="d49da3c944191b0481925a9f2b87fc76">
  <xsd:schema xmlns:xsd="http://www.w3.org/2001/XMLSchema" xmlns:xs="http://www.w3.org/2001/XMLSchema" xmlns:p="http://schemas.microsoft.com/office/2006/metadata/properties" xmlns:ns2="f809832d-d021-4cfd-83d4-44a53f3f15f0" targetNamespace="http://schemas.microsoft.com/office/2006/metadata/properties" ma:root="true" ma:fieldsID="52b2f439cab74379b9cf42ce1c4eefb0" ns2:_="">
    <xsd:import namespace="f809832d-d021-4cfd-83d4-44a53f3f1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832d-d021-4cfd-83d4-44a53f3f1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35C2E4-BD72-48D8-87F2-2DD2FCBBC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832d-d021-4cfd-83d4-44a53f3f1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149BD8-72DD-4135-9643-ADDB2EC64464}">
  <ds:schemaRefs>
    <ds:schemaRef ds:uri="http://schemas.microsoft.com/office/2006/metadata/properties"/>
    <ds:schemaRef ds:uri="http://schemas.microsoft.com/office/infopath/2007/PartnerControls"/>
    <ds:schemaRef ds:uri="290674f5-60fa-42aa-9c68-15a629b9b2dc"/>
  </ds:schemaRefs>
</ds:datastoreItem>
</file>

<file path=customXml/itemProps3.xml><?xml version="1.0" encoding="utf-8"?>
<ds:datastoreItem xmlns:ds="http://schemas.openxmlformats.org/officeDocument/2006/customXml" ds:itemID="{07C8BB91-E43D-4EF0-9908-589406D015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PS_RtI PortraitTemplate.dotx</Template>
  <TotalTime>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Yount</dc:creator>
  <cp:keywords/>
  <dc:description/>
  <cp:lastModifiedBy>Elissa Yount</cp:lastModifiedBy>
  <cp:revision>13</cp:revision>
  <cp:lastPrinted>2024-08-23T02:46:00Z</cp:lastPrinted>
  <dcterms:created xsi:type="dcterms:W3CDTF">2025-02-25T23:11:00Z</dcterms:created>
  <dcterms:modified xsi:type="dcterms:W3CDTF">2025-03-23T18:39:00Z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0x0101007A4400E90C9A154C836DE6D90A016BCC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